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31EC226" w14:textId="77777777" w:rsidR="005B6C8B" w:rsidRPr="00061EFE" w:rsidRDefault="005B6C8B">
      <w:pPr>
        <w:rPr>
          <w:color w:val="FF0000"/>
        </w:rPr>
      </w:pPr>
    </w:p>
    <w:p w14:paraId="3E0AEBCB" w14:textId="77777777" w:rsidR="00306BDA" w:rsidRDefault="00306BDA"/>
    <w:p w14:paraId="4404A93B" w14:textId="188092EC" w:rsidR="009257D5" w:rsidRPr="00603FA0" w:rsidRDefault="00FC7D95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>
        <w:rPr>
          <w:rFonts w:ascii="Gill Sans MT" w:hAnsi="Gill Sans MT"/>
          <w:color w:val="2E74B5" w:themeColor="accent5" w:themeShade="BF"/>
          <w:sz w:val="40"/>
          <w:szCs w:val="40"/>
        </w:rPr>
        <w:t>Blåvalen, störst genom tiderna</w:t>
      </w:r>
    </w:p>
    <w:p w14:paraId="19F429DF" w14:textId="0B3E988D" w:rsidR="00751CB4" w:rsidRDefault="00FD208E" w:rsidP="00751CB4">
      <w:r>
        <w:t xml:space="preserve">Idag ska ni få skriva om ett </w:t>
      </w:r>
      <w:r w:rsidR="00FC7D95">
        <w:t xml:space="preserve">mycket </w:t>
      </w:r>
      <w:r>
        <w:t xml:space="preserve">speciellt sorts djur. </w:t>
      </w:r>
      <w:r w:rsidR="00C57561">
        <w:t>Kan du lista ut vilket djur det är</w:t>
      </w:r>
      <w:r w:rsidR="00F56F3B">
        <w:t>?</w:t>
      </w:r>
      <w:r w:rsidR="00C57561">
        <w:t xml:space="preserve"> Se nu till att få med så mycket </w:t>
      </w:r>
      <w:r w:rsidR="00F56F3B">
        <w:t>fakta om</w:t>
      </w:r>
      <w:r w:rsidR="00915DEF">
        <w:t xml:space="preserve"> djuret som möjligt.</w:t>
      </w:r>
    </w:p>
    <w:p w14:paraId="5125D719" w14:textId="77777777" w:rsidR="00461EFD" w:rsidRPr="0072554B" w:rsidRDefault="00461EFD" w:rsidP="00461EFD">
      <w:pPr>
        <w:rPr>
          <w:rFonts w:ascii="Gill Sans MT" w:hAnsi="Gill Sans MT"/>
          <w:sz w:val="40"/>
          <w:szCs w:val="40"/>
        </w:rPr>
      </w:pPr>
      <w:r w:rsidRPr="0072554B">
        <w:rPr>
          <w:rFonts w:ascii="Gill Sans MT" w:hAnsi="Gill Sans MT"/>
          <w:sz w:val="32"/>
          <w:szCs w:val="32"/>
        </w:rPr>
        <w:t xml:space="preserve">Centralt </w:t>
      </w:r>
      <w:proofErr w:type="gramStart"/>
      <w:r w:rsidRPr="0072554B">
        <w:rPr>
          <w:rFonts w:ascii="Gill Sans MT" w:hAnsi="Gill Sans MT"/>
          <w:sz w:val="32"/>
          <w:szCs w:val="32"/>
        </w:rPr>
        <w:t xml:space="preserve">innehåll </w:t>
      </w:r>
      <w:r>
        <w:rPr>
          <w:rFonts w:ascii="Gill Sans MT" w:hAnsi="Gill Sans MT"/>
          <w:sz w:val="32"/>
          <w:szCs w:val="32"/>
        </w:rPr>
        <w:t>bild</w:t>
      </w:r>
      <w:proofErr w:type="gramEnd"/>
    </w:p>
    <w:p w14:paraId="33B9B652" w14:textId="77777777" w:rsidR="00461EFD" w:rsidRDefault="00461EFD" w:rsidP="00461EFD">
      <w:pPr>
        <w:pStyle w:val="Liststycke"/>
        <w:numPr>
          <w:ilvl w:val="0"/>
          <w:numId w:val="12"/>
        </w:numPr>
      </w:pPr>
      <w:r>
        <w:t>Framställning av berättande bilder.</w:t>
      </w:r>
    </w:p>
    <w:p w14:paraId="76943244" w14:textId="77777777" w:rsidR="00461EFD" w:rsidRDefault="00461EFD" w:rsidP="00461EFD">
      <w:pPr>
        <w:pStyle w:val="Liststycke"/>
        <w:numPr>
          <w:ilvl w:val="0"/>
          <w:numId w:val="12"/>
        </w:numPr>
      </w:pPr>
      <w:r>
        <w:t>Teckning och måleri</w:t>
      </w:r>
    </w:p>
    <w:p w14:paraId="6D542BEB" w14:textId="58D07F0C" w:rsidR="00461EFD" w:rsidRPr="00461EFD" w:rsidRDefault="00461EFD" w:rsidP="00553EBD">
      <w:pPr>
        <w:pStyle w:val="Liststycke"/>
        <w:numPr>
          <w:ilvl w:val="0"/>
          <w:numId w:val="12"/>
        </w:numPr>
      </w:pPr>
      <w:r>
        <w:t>Några verktyg och material för teckning, måleri</w:t>
      </w:r>
    </w:p>
    <w:p w14:paraId="2F108319" w14:textId="3293DB63" w:rsidR="00553EBD" w:rsidRPr="001344AD" w:rsidRDefault="00553EBD" w:rsidP="00553EBD">
      <w:pPr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32"/>
          <w:szCs w:val="32"/>
        </w:rPr>
        <w:t>Centralt innehåll</w:t>
      </w:r>
      <w:r w:rsidR="00CA28DB">
        <w:rPr>
          <w:rFonts w:ascii="Gill Sans MT" w:hAnsi="Gill Sans MT"/>
          <w:sz w:val="32"/>
          <w:szCs w:val="32"/>
        </w:rPr>
        <w:t xml:space="preserve"> svenska</w:t>
      </w:r>
    </w:p>
    <w:p w14:paraId="008F2400" w14:textId="77777777" w:rsidR="00F278DB" w:rsidRDefault="00F278DB" w:rsidP="00320693">
      <w:pPr>
        <w:pStyle w:val="Liststycke"/>
        <w:numPr>
          <w:ilvl w:val="0"/>
          <w:numId w:val="11"/>
        </w:numPr>
      </w:pPr>
      <w:r>
        <w:t xml:space="preserve">Enskilt skrivande. </w:t>
      </w:r>
    </w:p>
    <w:p w14:paraId="0F006C13" w14:textId="77777777" w:rsidR="00F278DB" w:rsidRDefault="00F278DB" w:rsidP="00320693">
      <w:pPr>
        <w:pStyle w:val="Liststycke"/>
        <w:numPr>
          <w:ilvl w:val="0"/>
          <w:numId w:val="11"/>
        </w:numPr>
      </w:pPr>
      <w:r>
        <w:t xml:space="preserve">Strategier för att skriva ord, meningar och olika typer av texter med anpassning till deras uppbyggnad och språkliga drag. </w:t>
      </w:r>
    </w:p>
    <w:p w14:paraId="5A066FF2" w14:textId="77777777" w:rsidR="00F278DB" w:rsidRDefault="00F278DB" w:rsidP="00320693">
      <w:pPr>
        <w:pStyle w:val="Liststycke"/>
        <w:numPr>
          <w:ilvl w:val="0"/>
          <w:numId w:val="11"/>
        </w:numPr>
      </w:pPr>
      <w:r>
        <w:t xml:space="preserve">Grundläggande textbearbetning. </w:t>
      </w:r>
    </w:p>
    <w:p w14:paraId="1CFF045E" w14:textId="77777777" w:rsidR="00F278DB" w:rsidRDefault="00F278DB" w:rsidP="00320693">
      <w:pPr>
        <w:pStyle w:val="Liststycke"/>
        <w:numPr>
          <w:ilvl w:val="0"/>
          <w:numId w:val="11"/>
        </w:numPr>
      </w:pPr>
      <w:r>
        <w:t xml:space="preserve">Handstil och att skriva med digitala verktyg. </w:t>
      </w:r>
    </w:p>
    <w:p w14:paraId="5815EB42" w14:textId="77777777" w:rsidR="00320693" w:rsidRDefault="00F278DB" w:rsidP="00320693">
      <w:pPr>
        <w:pStyle w:val="Liststycke"/>
        <w:numPr>
          <w:ilvl w:val="0"/>
          <w:numId w:val="11"/>
        </w:numPr>
      </w:pPr>
      <w:r>
        <w:t>Språkliga strukturer och normer.</w:t>
      </w:r>
    </w:p>
    <w:p w14:paraId="3DE228D5" w14:textId="2C28C17E" w:rsidR="00461EFD" w:rsidRDefault="00F278DB" w:rsidP="00461EFD">
      <w:pPr>
        <w:pStyle w:val="Liststycke"/>
        <w:numPr>
          <w:ilvl w:val="0"/>
          <w:numId w:val="11"/>
        </w:numPr>
      </w:pPr>
      <w:r>
        <w:t>Grundläggande skrivregler, med gemener och versaler, de vanligaste skiljetecknen samt stavning av vanligt förekommande ord i elevnära texter.</w:t>
      </w:r>
    </w:p>
    <w:p w14:paraId="4634AD15" w14:textId="77777777" w:rsidR="000E1569" w:rsidRPr="003D2262" w:rsidRDefault="000E1569" w:rsidP="000E1569">
      <w:pPr>
        <w:rPr>
          <w:rFonts w:ascii="Gill Sans MT" w:hAnsi="Gill Sans MT"/>
          <w:sz w:val="40"/>
          <w:szCs w:val="40"/>
        </w:rPr>
      </w:pPr>
      <w:r w:rsidRPr="003D2262">
        <w:rPr>
          <w:rFonts w:ascii="Gill Sans MT" w:hAnsi="Gill Sans MT"/>
          <w:sz w:val="32"/>
          <w:szCs w:val="32"/>
        </w:rPr>
        <w:t xml:space="preserve">Förväntat </w:t>
      </w:r>
      <w:proofErr w:type="gramStart"/>
      <w:r w:rsidRPr="003D2262">
        <w:rPr>
          <w:rFonts w:ascii="Gill Sans MT" w:hAnsi="Gill Sans MT"/>
          <w:sz w:val="32"/>
          <w:szCs w:val="32"/>
        </w:rPr>
        <w:t>resultat bild</w:t>
      </w:r>
      <w:proofErr w:type="gramEnd"/>
    </w:p>
    <w:p w14:paraId="494A65EA" w14:textId="1DDD8A7E" w:rsidR="000E1569" w:rsidRPr="000E1569" w:rsidRDefault="000E1569" w:rsidP="00610BEB">
      <w:pPr>
        <w:pStyle w:val="Liststycke"/>
        <w:numPr>
          <w:ilvl w:val="0"/>
          <w:numId w:val="8"/>
        </w:numPr>
      </w:pPr>
      <w:r>
        <w:t>Eleven framställer en bild.</w:t>
      </w:r>
    </w:p>
    <w:p w14:paraId="46F70F1B" w14:textId="391081A5" w:rsidR="00610BEB" w:rsidRPr="001344AD" w:rsidRDefault="005D446B" w:rsidP="00610BEB">
      <w:pPr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32"/>
          <w:szCs w:val="32"/>
        </w:rPr>
        <w:t>Förväntat resultat</w:t>
      </w:r>
      <w:r w:rsidR="00461EFD">
        <w:rPr>
          <w:rFonts w:ascii="Gill Sans MT" w:hAnsi="Gill Sans MT"/>
          <w:sz w:val="32"/>
          <w:szCs w:val="32"/>
        </w:rPr>
        <w:t xml:space="preserve"> svenska</w:t>
      </w:r>
    </w:p>
    <w:p w14:paraId="6D3D7F6A" w14:textId="67ECC6C3" w:rsidR="00AC4018" w:rsidRDefault="00DB1C6A" w:rsidP="005D446B">
      <w:r>
        <w:t xml:space="preserve">Eleven skriver enkla texter med handstil </w:t>
      </w:r>
      <w:r w:rsidR="00915DEF">
        <w:t>och/eller</w:t>
      </w:r>
      <w:r>
        <w:t xml:space="preserve"> digitala verktyg.</w:t>
      </w:r>
    </w:p>
    <w:p w14:paraId="23E7D51F" w14:textId="77777777" w:rsidR="00295F93" w:rsidRDefault="00AC4018" w:rsidP="005D446B">
      <w:r>
        <w:t>Eleven använder</w:t>
      </w:r>
      <w:r w:rsidR="00DB1C6A">
        <w:t xml:space="preserve"> stor bokstav, punkt och frågetecken samt </w:t>
      </w:r>
      <w:r w:rsidR="00C40D58">
        <w:t>stavar</w:t>
      </w:r>
      <w:r w:rsidR="00DB1C6A">
        <w:t xml:space="preserve"> ord som eleven själv ofta använder och som är vanligt förekommande i elevnära texter. </w:t>
      </w:r>
    </w:p>
    <w:p w14:paraId="2AE1A918" w14:textId="3D12063A" w:rsidR="000B2007" w:rsidRPr="00EF19BD" w:rsidRDefault="00EA7CEB" w:rsidP="000B2007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Övning</w:t>
      </w:r>
    </w:p>
    <w:p w14:paraId="3D30F82A" w14:textId="278B7343" w:rsidR="000B2007" w:rsidRDefault="000B2007" w:rsidP="00EF19BD">
      <w:pPr>
        <w:pStyle w:val="Liststycke"/>
        <w:numPr>
          <w:ilvl w:val="0"/>
          <w:numId w:val="9"/>
        </w:numPr>
      </w:pPr>
      <w:r>
        <w:t xml:space="preserve">Skriv följande ledtråd på tavlan: </w:t>
      </w:r>
      <w:r w:rsidR="005235C0">
        <w:rPr>
          <w:i/>
          <w:iCs/>
        </w:rPr>
        <w:t>Störst genom tiderna</w:t>
      </w:r>
    </w:p>
    <w:p w14:paraId="02C01D40" w14:textId="7373D190" w:rsidR="000B2007" w:rsidRDefault="000B2007" w:rsidP="00EF19BD">
      <w:pPr>
        <w:pStyle w:val="Liststycke"/>
        <w:numPr>
          <w:ilvl w:val="0"/>
          <w:numId w:val="9"/>
        </w:numPr>
      </w:pPr>
      <w:r>
        <w:t xml:space="preserve">Be eleverna fundera </w:t>
      </w:r>
      <w:r w:rsidR="005235C0">
        <w:t xml:space="preserve">enskilt </w:t>
      </w:r>
      <w:r>
        <w:t>på vilket ämne det idag ska skrivas kring.</w:t>
      </w:r>
    </w:p>
    <w:p w14:paraId="7E7281BF" w14:textId="77777777" w:rsidR="00EF19BD" w:rsidRDefault="000B2007" w:rsidP="00EF19BD">
      <w:pPr>
        <w:pStyle w:val="Liststycke"/>
        <w:numPr>
          <w:ilvl w:val="0"/>
          <w:numId w:val="9"/>
        </w:numPr>
      </w:pPr>
      <w:r>
        <w:t xml:space="preserve">Låt eleverna tillsammans med sin axelkompis diskutera vad de tror att dagens ämne ska handla om. </w:t>
      </w:r>
    </w:p>
    <w:p w14:paraId="61D97F9D" w14:textId="6052E328" w:rsidR="000B2007" w:rsidRDefault="000B2007" w:rsidP="00EF19BD">
      <w:pPr>
        <w:pStyle w:val="Liststycke"/>
        <w:numPr>
          <w:ilvl w:val="0"/>
          <w:numId w:val="9"/>
        </w:numPr>
      </w:pPr>
      <w:r>
        <w:t xml:space="preserve">Därefter lyssnar vi på varje par, skriver ner deras gissning på tavlan. När alla fått gissa berättar vi vad dagens ämne ska handla om, nämligen </w:t>
      </w:r>
      <w:r w:rsidR="00820E2E">
        <w:t>BLÅVALEN</w:t>
      </w:r>
      <w:r>
        <w:t>.</w:t>
      </w:r>
    </w:p>
    <w:p w14:paraId="09434AFA" w14:textId="329B1E5E" w:rsidR="000B2007" w:rsidRDefault="000B2007" w:rsidP="00EF19BD">
      <w:pPr>
        <w:pStyle w:val="Liststycke"/>
        <w:numPr>
          <w:ilvl w:val="0"/>
          <w:numId w:val="9"/>
        </w:numPr>
      </w:pPr>
      <w:r>
        <w:t>Fråga eleverna vad de vet om kängurun. Därefter fyller du eventuellt på med mer fakta.</w:t>
      </w:r>
    </w:p>
    <w:p w14:paraId="17639887" w14:textId="6C84E3C7" w:rsidR="000B2007" w:rsidRDefault="000B2007" w:rsidP="00EF19BD">
      <w:pPr>
        <w:pStyle w:val="Liststycke"/>
        <w:numPr>
          <w:ilvl w:val="0"/>
          <w:numId w:val="9"/>
        </w:numPr>
      </w:pPr>
      <w:r>
        <w:t xml:space="preserve">Alla ser </w:t>
      </w:r>
      <w:r w:rsidR="007C461E">
        <w:t>videon</w:t>
      </w:r>
      <w:r>
        <w:t>, ”</w:t>
      </w:r>
      <w:hyperlink r:id="rId8" w:history="1">
        <w:r w:rsidR="007C461E">
          <w:rPr>
            <w:rStyle w:val="Hyperlnk"/>
          </w:rPr>
          <w:t>Blåvalen - världens största djur!</w:t>
        </w:r>
      </w:hyperlink>
      <w:r>
        <w:t xml:space="preserve">” som handlar om </w:t>
      </w:r>
      <w:r w:rsidR="007C461E">
        <w:t>Blåvalen</w:t>
      </w:r>
      <w:r>
        <w:t xml:space="preserve"> (ca </w:t>
      </w:r>
      <w:r w:rsidR="00011EAF">
        <w:t>8</w:t>
      </w:r>
      <w:r>
        <w:t xml:space="preserve"> min).</w:t>
      </w:r>
    </w:p>
    <w:p w14:paraId="30BABC22" w14:textId="15530326" w:rsidR="00766F39" w:rsidRDefault="000B2007" w:rsidP="00EF19BD">
      <w:pPr>
        <w:pStyle w:val="Liststycke"/>
        <w:numPr>
          <w:ilvl w:val="0"/>
          <w:numId w:val="9"/>
        </w:numPr>
      </w:pPr>
      <w:r>
        <w:t xml:space="preserve">Under tiden barnen ser på </w:t>
      </w:r>
      <w:r w:rsidR="00011EAF">
        <w:t>videon</w:t>
      </w:r>
      <w:r>
        <w:t xml:space="preserve"> skriver du upp stödorden på tavlan. När programmet är slut tittar ni på stödorden och barnen får berätta vad de kommer ihåg för fakta.</w:t>
      </w:r>
    </w:p>
    <w:p w14:paraId="62DF26D1" w14:textId="5B4015CD" w:rsidR="000B2007" w:rsidRDefault="00753946" w:rsidP="00EF19BD">
      <w:pPr>
        <w:pStyle w:val="Liststycke"/>
        <w:numPr>
          <w:ilvl w:val="0"/>
          <w:numId w:val="9"/>
        </w:numPr>
      </w:pPr>
      <w:r>
        <w:t>Dela ut faktaorden och låt bar</w:t>
      </w:r>
      <w:r w:rsidR="000B2007">
        <w:t>nen</w:t>
      </w:r>
      <w:r>
        <w:t xml:space="preserve"> skriva var</w:t>
      </w:r>
      <w:r w:rsidR="000B2007">
        <w:t xml:space="preserve"> sin faktatext. </w:t>
      </w:r>
    </w:p>
    <w:p w14:paraId="49DCA68E" w14:textId="096DB723" w:rsidR="00EA7CEB" w:rsidRPr="00753946" w:rsidRDefault="00EE109D" w:rsidP="00F44ED7">
      <w:pPr>
        <w:pStyle w:val="Liststycke"/>
        <w:numPr>
          <w:ilvl w:val="0"/>
          <w:numId w:val="9"/>
        </w:numPr>
      </w:pPr>
      <w:r>
        <w:t>När texten är färdig målar de en bild som passar sin text.</w:t>
      </w:r>
    </w:p>
    <w:sectPr w:rsidR="00EA7CEB" w:rsidRPr="007539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A6105" w14:textId="77777777" w:rsidR="000D612F" w:rsidRDefault="000D612F" w:rsidP="00FB35CC">
      <w:pPr>
        <w:spacing w:after="0" w:line="240" w:lineRule="auto"/>
      </w:pPr>
      <w:r>
        <w:separator/>
      </w:r>
    </w:p>
  </w:endnote>
  <w:endnote w:type="continuationSeparator" w:id="0">
    <w:p w14:paraId="77B3F1A9" w14:textId="77777777" w:rsidR="000D612F" w:rsidRDefault="000D612F" w:rsidP="00FB35CC">
      <w:pPr>
        <w:spacing w:after="0" w:line="240" w:lineRule="auto"/>
      </w:pPr>
      <w:r>
        <w:continuationSeparator/>
      </w:r>
    </w:p>
  </w:endnote>
  <w:endnote w:type="continuationNotice" w:id="1">
    <w:p w14:paraId="4D1B5961" w14:textId="77777777" w:rsidR="000D612F" w:rsidRDefault="000D6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34C1" w14:textId="61B25F78" w:rsidR="006B0A12" w:rsidRDefault="006B0A12">
    <w:pPr>
      <w:pStyle w:val="Sidfot"/>
    </w:pPr>
    <w:r>
      <w:t xml:space="preserve">Författare: </w:t>
    </w:r>
    <w:r w:rsidR="005D446B">
      <w:t xml:space="preserve"> </w:t>
    </w:r>
    <w:hyperlink r:id="rId1" w:history="1">
      <w:r w:rsidR="005D446B" w:rsidRPr="005D446B">
        <w:rPr>
          <w:rStyle w:val="Hyperlnk"/>
        </w:rPr>
        <w:t>Maria Lilia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69B1F" w14:textId="77777777" w:rsidR="000D612F" w:rsidRDefault="000D612F" w:rsidP="00FB35CC">
      <w:pPr>
        <w:spacing w:after="0" w:line="240" w:lineRule="auto"/>
      </w:pPr>
      <w:r>
        <w:separator/>
      </w:r>
    </w:p>
  </w:footnote>
  <w:footnote w:type="continuationSeparator" w:id="0">
    <w:p w14:paraId="671DB9A9" w14:textId="77777777" w:rsidR="000D612F" w:rsidRDefault="000D612F" w:rsidP="00FB35CC">
      <w:pPr>
        <w:spacing w:after="0" w:line="240" w:lineRule="auto"/>
      </w:pPr>
      <w:r>
        <w:continuationSeparator/>
      </w:r>
    </w:p>
  </w:footnote>
  <w:footnote w:type="continuationNotice" w:id="1">
    <w:p w14:paraId="13E62E71" w14:textId="77777777" w:rsidR="000D612F" w:rsidRDefault="000D6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1F6F7" w14:textId="46050757" w:rsidR="00FB35CC" w:rsidRDefault="0062483B" w:rsidP="000022D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CD693" wp14:editId="6D607BA6">
          <wp:simplePos x="0" y="0"/>
          <wp:positionH relativeFrom="column">
            <wp:posOffset>4900930</wp:posOffset>
          </wp:positionH>
          <wp:positionV relativeFrom="topMargin">
            <wp:posOffset>257175</wp:posOffset>
          </wp:positionV>
          <wp:extent cx="1498600" cy="914400"/>
          <wp:effectExtent l="0" t="0" r="0" b="0"/>
          <wp:wrapNone/>
          <wp:docPr id="3" name="Bildobjekt 3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43">
      <w:rPr>
        <w:noProof/>
      </w:rPr>
      <w:drawing>
        <wp:anchor distT="0" distB="0" distL="114300" distR="114300" simplePos="0" relativeHeight="251658241" behindDoc="0" locked="0" layoutInCell="1" allowOverlap="1" wp14:anchorId="29747CA1" wp14:editId="74DDEEF2">
          <wp:simplePos x="0" y="0"/>
          <wp:positionH relativeFrom="column">
            <wp:posOffset>-509270</wp:posOffset>
          </wp:positionH>
          <wp:positionV relativeFrom="topMargin">
            <wp:posOffset>461645</wp:posOffset>
          </wp:positionV>
          <wp:extent cx="1084580" cy="647700"/>
          <wp:effectExtent l="0" t="0" r="127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868">
      <w:t xml:space="preserve">                              </w:t>
    </w:r>
  </w:p>
  <w:p w14:paraId="458C3713" w14:textId="77777777" w:rsidR="00FB35CC" w:rsidRDefault="00FB35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93724DD"/>
    <w:multiLevelType w:val="hybridMultilevel"/>
    <w:tmpl w:val="B5D411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7EB0"/>
    <w:multiLevelType w:val="hybridMultilevel"/>
    <w:tmpl w:val="FCD29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66D3E"/>
    <w:multiLevelType w:val="hybridMultilevel"/>
    <w:tmpl w:val="79D8C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1BA5"/>
    <w:multiLevelType w:val="hybridMultilevel"/>
    <w:tmpl w:val="7B7CB7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915A9"/>
    <w:multiLevelType w:val="hybridMultilevel"/>
    <w:tmpl w:val="100866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7E8"/>
    <w:multiLevelType w:val="hybridMultilevel"/>
    <w:tmpl w:val="F84C1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F2388"/>
    <w:multiLevelType w:val="hybridMultilevel"/>
    <w:tmpl w:val="C66A6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E01FD"/>
    <w:multiLevelType w:val="hybridMultilevel"/>
    <w:tmpl w:val="C8866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6B"/>
    <w:rsid w:val="00000148"/>
    <w:rsid w:val="00001E01"/>
    <w:rsid w:val="000022D1"/>
    <w:rsid w:val="00011EAF"/>
    <w:rsid w:val="00012F7A"/>
    <w:rsid w:val="00025B74"/>
    <w:rsid w:val="00032BBB"/>
    <w:rsid w:val="00034863"/>
    <w:rsid w:val="0005504C"/>
    <w:rsid w:val="00061EFE"/>
    <w:rsid w:val="00067FD0"/>
    <w:rsid w:val="000B2007"/>
    <w:rsid w:val="000C4E0A"/>
    <w:rsid w:val="000D612F"/>
    <w:rsid w:val="000E1569"/>
    <w:rsid w:val="001266D6"/>
    <w:rsid w:val="00130A02"/>
    <w:rsid w:val="001344AD"/>
    <w:rsid w:val="00136F3D"/>
    <w:rsid w:val="00147036"/>
    <w:rsid w:val="001A0989"/>
    <w:rsid w:val="001B78D7"/>
    <w:rsid w:val="001D6788"/>
    <w:rsid w:val="001E32B3"/>
    <w:rsid w:val="00207DDD"/>
    <w:rsid w:val="00212A8B"/>
    <w:rsid w:val="00237603"/>
    <w:rsid w:val="00247B31"/>
    <w:rsid w:val="002661E5"/>
    <w:rsid w:val="00295F93"/>
    <w:rsid w:val="002D1BD0"/>
    <w:rsid w:val="002F429E"/>
    <w:rsid w:val="00306BDA"/>
    <w:rsid w:val="00320693"/>
    <w:rsid w:val="00324565"/>
    <w:rsid w:val="00332939"/>
    <w:rsid w:val="00370017"/>
    <w:rsid w:val="0039022C"/>
    <w:rsid w:val="00391E20"/>
    <w:rsid w:val="003A714E"/>
    <w:rsid w:val="0040369A"/>
    <w:rsid w:val="00445ABA"/>
    <w:rsid w:val="00454530"/>
    <w:rsid w:val="00461EFD"/>
    <w:rsid w:val="00500B86"/>
    <w:rsid w:val="00503A05"/>
    <w:rsid w:val="00506764"/>
    <w:rsid w:val="00521E28"/>
    <w:rsid w:val="005235C0"/>
    <w:rsid w:val="005452B4"/>
    <w:rsid w:val="00553EBD"/>
    <w:rsid w:val="005B31BF"/>
    <w:rsid w:val="005B6C8B"/>
    <w:rsid w:val="005D446B"/>
    <w:rsid w:val="00603FA0"/>
    <w:rsid w:val="00610BEB"/>
    <w:rsid w:val="0062483B"/>
    <w:rsid w:val="00650DBC"/>
    <w:rsid w:val="00677B11"/>
    <w:rsid w:val="006B0A12"/>
    <w:rsid w:val="006E1A6A"/>
    <w:rsid w:val="00715508"/>
    <w:rsid w:val="00746BF2"/>
    <w:rsid w:val="00751CB4"/>
    <w:rsid w:val="00753946"/>
    <w:rsid w:val="00766F39"/>
    <w:rsid w:val="007B15FB"/>
    <w:rsid w:val="007B294B"/>
    <w:rsid w:val="007C461E"/>
    <w:rsid w:val="00820E2E"/>
    <w:rsid w:val="00826DC7"/>
    <w:rsid w:val="00833FB6"/>
    <w:rsid w:val="00860628"/>
    <w:rsid w:val="008662D6"/>
    <w:rsid w:val="008743AE"/>
    <w:rsid w:val="00887243"/>
    <w:rsid w:val="008D2AA3"/>
    <w:rsid w:val="008E5AAF"/>
    <w:rsid w:val="008F6061"/>
    <w:rsid w:val="008F682E"/>
    <w:rsid w:val="00901532"/>
    <w:rsid w:val="00904E0B"/>
    <w:rsid w:val="0091155C"/>
    <w:rsid w:val="00915DEF"/>
    <w:rsid w:val="009249A2"/>
    <w:rsid w:val="00924BF0"/>
    <w:rsid w:val="009257D5"/>
    <w:rsid w:val="009306EC"/>
    <w:rsid w:val="0095786A"/>
    <w:rsid w:val="00957C59"/>
    <w:rsid w:val="00986C60"/>
    <w:rsid w:val="009B7D25"/>
    <w:rsid w:val="009E3868"/>
    <w:rsid w:val="00A55946"/>
    <w:rsid w:val="00A6618C"/>
    <w:rsid w:val="00A77FD5"/>
    <w:rsid w:val="00AC4018"/>
    <w:rsid w:val="00AD30F2"/>
    <w:rsid w:val="00B00FC1"/>
    <w:rsid w:val="00B048A4"/>
    <w:rsid w:val="00B131D8"/>
    <w:rsid w:val="00B3156B"/>
    <w:rsid w:val="00B77528"/>
    <w:rsid w:val="00BE6213"/>
    <w:rsid w:val="00C17D97"/>
    <w:rsid w:val="00C40D58"/>
    <w:rsid w:val="00C507C3"/>
    <w:rsid w:val="00C55520"/>
    <w:rsid w:val="00C57561"/>
    <w:rsid w:val="00C6143B"/>
    <w:rsid w:val="00C62DCA"/>
    <w:rsid w:val="00C6564D"/>
    <w:rsid w:val="00C6631C"/>
    <w:rsid w:val="00C977DE"/>
    <w:rsid w:val="00CA0433"/>
    <w:rsid w:val="00CA28DB"/>
    <w:rsid w:val="00CA5441"/>
    <w:rsid w:val="00CB3A84"/>
    <w:rsid w:val="00D11BE2"/>
    <w:rsid w:val="00DB1C6A"/>
    <w:rsid w:val="00E02919"/>
    <w:rsid w:val="00E07897"/>
    <w:rsid w:val="00E27964"/>
    <w:rsid w:val="00E35549"/>
    <w:rsid w:val="00E807BE"/>
    <w:rsid w:val="00E84349"/>
    <w:rsid w:val="00E914B4"/>
    <w:rsid w:val="00EA7CEB"/>
    <w:rsid w:val="00EB2683"/>
    <w:rsid w:val="00EB6728"/>
    <w:rsid w:val="00EC7895"/>
    <w:rsid w:val="00EE109D"/>
    <w:rsid w:val="00EE2896"/>
    <w:rsid w:val="00EF19BD"/>
    <w:rsid w:val="00F278DB"/>
    <w:rsid w:val="00F35010"/>
    <w:rsid w:val="00F441C0"/>
    <w:rsid w:val="00F44ED7"/>
    <w:rsid w:val="00F50A22"/>
    <w:rsid w:val="00F56F3B"/>
    <w:rsid w:val="00F61AD2"/>
    <w:rsid w:val="00F77E57"/>
    <w:rsid w:val="00FB35CC"/>
    <w:rsid w:val="00FC7D95"/>
    <w:rsid w:val="00FD208E"/>
    <w:rsid w:val="00FE657E"/>
    <w:rsid w:val="00FE7F76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AE7B16"/>
  <w15:chartTrackingRefBased/>
  <w15:docId w15:val="{829DBD36-BEF4-46FD-9C8C-E7D5F49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05"/>
  </w:style>
  <w:style w:type="paragraph" w:styleId="Rubrik1">
    <w:name w:val="heading 1"/>
    <w:basedOn w:val="Normal"/>
    <w:next w:val="Normal"/>
    <w:link w:val="Rubrik1Char"/>
    <w:uiPriority w:val="9"/>
    <w:qFormat/>
    <w:rsid w:val="00503A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A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35CC"/>
  </w:style>
  <w:style w:type="paragraph" w:styleId="Sidfot">
    <w:name w:val="footer"/>
    <w:basedOn w:val="Normal"/>
    <w:link w:val="Sidfot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35CC"/>
  </w:style>
  <w:style w:type="paragraph" w:styleId="Liststycke">
    <w:name w:val="List Paragraph"/>
    <w:basedOn w:val="Normal"/>
    <w:uiPriority w:val="34"/>
    <w:qFormat/>
    <w:rsid w:val="00B048A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Punktlista">
    <w:name w:val="List Bullet"/>
    <w:basedOn w:val="Normal"/>
    <w:uiPriority w:val="11"/>
    <w:rsid w:val="00FE657E"/>
    <w:pPr>
      <w:numPr>
        <w:numId w:val="2"/>
      </w:numPr>
      <w:spacing w:after="80" w:line="264" w:lineRule="auto"/>
      <w:contextualSpacing/>
    </w:pPr>
  </w:style>
  <w:style w:type="paragraph" w:styleId="Punktlista2">
    <w:name w:val="List Bullet 2"/>
    <w:basedOn w:val="Punktlista"/>
    <w:uiPriority w:val="11"/>
    <w:rsid w:val="00FE657E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FE657E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FE657E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FE657E"/>
    <w:pPr>
      <w:numPr>
        <w:ilvl w:val="4"/>
      </w:numPr>
    </w:pPr>
  </w:style>
  <w:style w:type="paragraph" w:styleId="Ingetavstnd">
    <w:name w:val="No Spacing"/>
    <w:uiPriority w:val="1"/>
    <w:qFormat/>
    <w:rsid w:val="00503A05"/>
    <w:pPr>
      <w:spacing w:after="0" w:line="240" w:lineRule="auto"/>
    </w:pPr>
  </w:style>
  <w:style w:type="table" w:styleId="Tabellrutnt">
    <w:name w:val="Table Grid"/>
    <w:basedOn w:val="Normaltabell"/>
    <w:uiPriority w:val="39"/>
    <w:rsid w:val="0098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6C60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03A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503A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503A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A0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A0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A0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A0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A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3A05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A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A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03A05"/>
    <w:rPr>
      <w:b/>
      <w:bCs/>
    </w:rPr>
  </w:style>
  <w:style w:type="character" w:styleId="Betoning">
    <w:name w:val="Emphasis"/>
    <w:basedOn w:val="Standardstycketeckensnitt"/>
    <w:uiPriority w:val="20"/>
    <w:qFormat/>
    <w:rsid w:val="00503A0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503A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03A05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A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A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503A0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03A0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503A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503A05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503A05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3A05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5D446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01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d-6WxxoY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lilia@velling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Delta_mall%20ex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5DA9-9E40-4AAE-AA58-2CF6171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Delta_mall ex</Template>
  <TotalTime>123</TotalTime>
  <Pages>1</Pages>
  <Words>308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42</cp:revision>
  <dcterms:created xsi:type="dcterms:W3CDTF">2022-05-12T09:39:00Z</dcterms:created>
  <dcterms:modified xsi:type="dcterms:W3CDTF">2022-05-12T18:52:00Z</dcterms:modified>
</cp:coreProperties>
</file>